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112D" w14:textId="193A2AA2" w:rsidR="00CD5C4E" w:rsidRPr="00C846B2" w:rsidRDefault="00CD5C4E" w:rsidP="00CD5C4E">
      <w:pPr>
        <w:snapToGrid w:val="0"/>
        <w:ind w:right="240"/>
        <w:jc w:val="right"/>
        <w:rPr>
          <w:rFonts w:ascii="標楷體" w:hAnsi="標楷體"/>
          <w:sz w:val="28"/>
        </w:rPr>
      </w:pPr>
      <w:r w:rsidRPr="00C846B2">
        <w:rPr>
          <w:rFonts w:ascii="標楷體" w:hAnsi="標楷體" w:hint="eastAsia"/>
          <w:bdr w:val="single" w:sz="4" w:space="0" w:color="auto"/>
        </w:rPr>
        <w:t>第一階段之(附表</w:t>
      </w:r>
      <w:r w:rsidR="00C238A8">
        <w:rPr>
          <w:rFonts w:ascii="標楷體" w:hAnsi="標楷體" w:hint="eastAsia"/>
          <w:bdr w:val="single" w:sz="4" w:space="0" w:color="auto"/>
        </w:rPr>
        <w:t>三</w:t>
      </w:r>
      <w:r w:rsidRPr="00C846B2">
        <w:rPr>
          <w:rFonts w:ascii="標楷體" w:hAnsi="標楷體" w:hint="eastAsia"/>
          <w:bdr w:val="single" w:sz="4" w:space="0" w:color="auto"/>
        </w:rPr>
        <w:t>)</w:t>
      </w:r>
    </w:p>
    <w:p w14:paraId="103BD154" w14:textId="77777777" w:rsidR="00CD5C4E" w:rsidRPr="00C846B2" w:rsidRDefault="00CD5C4E" w:rsidP="00CD5C4E">
      <w:pPr>
        <w:snapToGrid w:val="0"/>
        <w:jc w:val="center"/>
        <w:rPr>
          <w:rFonts w:ascii="標楷體" w:hAnsi="標楷體" w:cs="Times New Roman"/>
          <w:sz w:val="28"/>
        </w:rPr>
      </w:pPr>
      <w:r w:rsidRPr="00C846B2">
        <w:rPr>
          <w:rFonts w:ascii="標楷體" w:hAnsi="標楷體" w:cs="Times New Roman" w:hint="eastAsia"/>
          <w:sz w:val="28"/>
        </w:rPr>
        <w:t>亞洲大學學生事務處生活輔導組</w:t>
      </w:r>
    </w:p>
    <w:p w14:paraId="61DA3F28" w14:textId="77777777" w:rsidR="00CD5C4E" w:rsidRPr="00C846B2" w:rsidRDefault="00CD5C4E" w:rsidP="00CD5C4E">
      <w:pPr>
        <w:snapToGrid w:val="0"/>
        <w:jc w:val="center"/>
        <w:rPr>
          <w:rFonts w:ascii="標楷體" w:hAnsi="標楷體" w:cs="Times New Roman"/>
          <w:sz w:val="28"/>
        </w:rPr>
      </w:pPr>
      <w:r w:rsidRPr="00C846B2">
        <w:rPr>
          <w:rFonts w:ascii="標楷體" w:hAnsi="標楷體" w:cs="Times New Roman" w:hint="eastAsia"/>
          <w:sz w:val="28"/>
        </w:rPr>
        <w:t>課業輔導－讀書會時間</w:t>
      </w:r>
      <w:proofErr w:type="gramStart"/>
      <w:r w:rsidRPr="00C846B2">
        <w:rPr>
          <w:rFonts w:ascii="標楷體" w:hAnsi="標楷體" w:cs="Times New Roman" w:hint="eastAsia"/>
          <w:sz w:val="28"/>
        </w:rPr>
        <w:t>規</w:t>
      </w:r>
      <w:proofErr w:type="gramEnd"/>
      <w:r w:rsidRPr="00C846B2">
        <w:rPr>
          <w:rFonts w:ascii="標楷體" w:hAnsi="標楷體" w:cs="Times New Roman" w:hint="eastAsia"/>
          <w:sz w:val="28"/>
        </w:rPr>
        <w:t>畫表</w:t>
      </w:r>
    </w:p>
    <w:p w14:paraId="0CB5D1DA" w14:textId="77777777" w:rsidR="00CD5C4E" w:rsidRPr="00C846B2" w:rsidRDefault="00CD5C4E" w:rsidP="00CD5C4E">
      <w:pPr>
        <w:snapToGrid w:val="0"/>
        <w:jc w:val="center"/>
        <w:rPr>
          <w:rFonts w:ascii="標楷體" w:hAnsi="標楷體" w:cs="Times New Roman"/>
          <w:sz w:val="20"/>
          <w:szCs w:val="20"/>
          <w:shd w:val="clear" w:color="auto" w:fill="FFFFFF"/>
        </w:rPr>
      </w:pPr>
      <w:r w:rsidRPr="00C846B2">
        <w:rPr>
          <w:rFonts w:ascii="標楷體" w:hAnsi="標楷體" w:cs="Times New Roman" w:hint="eastAsia"/>
          <w:sz w:val="20"/>
          <w:szCs w:val="20"/>
          <w:shd w:val="clear" w:color="auto" w:fill="FFFFFF"/>
        </w:rPr>
        <w:t>※請以正楷書寫，所書寫處如有塗改，請務必於</w:t>
      </w:r>
      <w:r w:rsidRPr="00C846B2">
        <w:rPr>
          <w:rFonts w:ascii="標楷體" w:hAnsi="標楷體" w:cs="Times New Roman" w:hint="eastAsia"/>
          <w:sz w:val="20"/>
          <w:szCs w:val="20"/>
          <w:u w:val="single"/>
          <w:shd w:val="clear" w:color="auto" w:fill="FFFFFF"/>
        </w:rPr>
        <w:t>塗改處簽名或蓋章</w:t>
      </w:r>
      <w:r w:rsidRPr="00C846B2">
        <w:rPr>
          <w:rFonts w:ascii="標楷體" w:hAnsi="標楷體" w:cs="Times New Roman" w:hint="eastAsia"/>
          <w:sz w:val="20"/>
          <w:szCs w:val="20"/>
          <w:shd w:val="clear" w:color="auto" w:fill="FFFFFF"/>
        </w:rPr>
        <w:t>。</w:t>
      </w:r>
    </w:p>
    <w:tbl>
      <w:tblPr>
        <w:tblStyle w:val="a3"/>
        <w:tblW w:w="10489" w:type="dxa"/>
        <w:jc w:val="center"/>
        <w:tblLook w:val="04A0" w:firstRow="1" w:lastRow="0" w:firstColumn="1" w:lastColumn="0" w:noHBand="0" w:noVBand="1"/>
      </w:tblPr>
      <w:tblGrid>
        <w:gridCol w:w="1545"/>
        <w:gridCol w:w="992"/>
        <w:gridCol w:w="1843"/>
        <w:gridCol w:w="708"/>
        <w:gridCol w:w="436"/>
        <w:gridCol w:w="1842"/>
        <w:gridCol w:w="416"/>
        <w:gridCol w:w="1994"/>
        <w:gridCol w:w="713"/>
      </w:tblGrid>
      <w:tr w:rsidR="00CD5C4E" w:rsidRPr="00C846B2" w14:paraId="50D71949" w14:textId="77777777" w:rsidTr="004816F0">
        <w:trPr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405663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>
              <w:rPr>
                <w:rFonts w:ascii="標楷體" w:hAnsi="標楷體" w:cs="Times New Roman" w:hint="eastAsia"/>
                <w:szCs w:val="24"/>
              </w:rPr>
              <w:t>讀書會書籍</w:t>
            </w:r>
          </w:p>
        </w:tc>
        <w:tc>
          <w:tcPr>
            <w:tcW w:w="8944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3EE4A9" w14:textId="77777777" w:rsidR="00CD5C4E" w:rsidRPr="00C846B2" w:rsidRDefault="00CD5C4E" w:rsidP="004816F0">
            <w:pPr>
              <w:spacing w:line="360" w:lineRule="auto"/>
              <w:rPr>
                <w:rFonts w:ascii="標楷體" w:hAnsi="標楷體" w:cs="Times New Roman"/>
                <w:szCs w:val="24"/>
                <w:u w:val="single"/>
              </w:rPr>
            </w:pPr>
          </w:p>
        </w:tc>
      </w:tr>
      <w:tr w:rsidR="00CD5C4E" w:rsidRPr="00C846B2" w14:paraId="5A7BB2DC" w14:textId="77777777" w:rsidTr="004816F0">
        <w:trPr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6F1E2F4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開辦單位</w:t>
            </w:r>
          </w:p>
        </w:tc>
        <w:tc>
          <w:tcPr>
            <w:tcW w:w="8944" w:type="dxa"/>
            <w:gridSpan w:val="8"/>
            <w:tcBorders>
              <w:right w:val="single" w:sz="12" w:space="0" w:color="auto"/>
            </w:tcBorders>
            <w:vAlign w:val="center"/>
          </w:tcPr>
          <w:p w14:paraId="689C97E2" w14:textId="77777777" w:rsidR="00CD5C4E" w:rsidRPr="00C846B2" w:rsidRDefault="00CD5C4E" w:rsidP="004816F0">
            <w:pPr>
              <w:spacing w:line="360" w:lineRule="auto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學生事務處生活輔導組</w:t>
            </w:r>
          </w:p>
        </w:tc>
      </w:tr>
      <w:tr w:rsidR="00CD5C4E" w:rsidRPr="00C846B2" w14:paraId="6899FBE5" w14:textId="77777777" w:rsidTr="004816F0">
        <w:trPr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56898221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序號</w:t>
            </w:r>
          </w:p>
        </w:tc>
        <w:tc>
          <w:tcPr>
            <w:tcW w:w="2835" w:type="dxa"/>
            <w:gridSpan w:val="2"/>
            <w:vAlign w:val="center"/>
          </w:tcPr>
          <w:p w14:paraId="74520E84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  <w:u w:val="single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日期</w:t>
            </w:r>
          </w:p>
        </w:tc>
        <w:tc>
          <w:tcPr>
            <w:tcW w:w="1144" w:type="dxa"/>
            <w:gridSpan w:val="2"/>
            <w:vAlign w:val="center"/>
          </w:tcPr>
          <w:p w14:paraId="0B03D8B0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星期</w:t>
            </w:r>
          </w:p>
        </w:tc>
        <w:tc>
          <w:tcPr>
            <w:tcW w:w="1842" w:type="dxa"/>
            <w:vAlign w:val="center"/>
          </w:tcPr>
          <w:p w14:paraId="2D9C9FCC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時間</w:t>
            </w:r>
          </w:p>
        </w:tc>
        <w:tc>
          <w:tcPr>
            <w:tcW w:w="2410" w:type="dxa"/>
            <w:gridSpan w:val="2"/>
            <w:vAlign w:val="center"/>
          </w:tcPr>
          <w:p w14:paraId="6CAB1000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  <w:u w:val="single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地點</w:t>
            </w: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7991C75C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時數</w:t>
            </w:r>
          </w:p>
        </w:tc>
      </w:tr>
      <w:tr w:rsidR="00CD5C4E" w:rsidRPr="00C846B2" w14:paraId="005DE9D9" w14:textId="77777777" w:rsidTr="004816F0">
        <w:trPr>
          <w:trHeight w:val="1020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6617A8C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14:paraId="14A73E74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gridSpan w:val="2"/>
            <w:vAlign w:val="center"/>
          </w:tcPr>
          <w:p w14:paraId="6F13A9B3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06235C1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gridSpan w:val="2"/>
            <w:vAlign w:val="center"/>
          </w:tcPr>
          <w:p w14:paraId="32B52586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6A6D5B8C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CD5C4E" w:rsidRPr="00C846B2" w14:paraId="630F02A1" w14:textId="77777777" w:rsidTr="004816F0">
        <w:trPr>
          <w:trHeight w:val="1020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DE0D119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14:paraId="24C26674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gridSpan w:val="2"/>
            <w:vAlign w:val="center"/>
          </w:tcPr>
          <w:p w14:paraId="50E1451C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D251C42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gridSpan w:val="2"/>
            <w:vAlign w:val="center"/>
          </w:tcPr>
          <w:p w14:paraId="43BA0F0E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53E06852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CD5C4E" w:rsidRPr="00C846B2" w14:paraId="322C9002" w14:textId="77777777" w:rsidTr="004816F0">
        <w:trPr>
          <w:trHeight w:val="1020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51E4C975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14:paraId="511167B8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gridSpan w:val="2"/>
            <w:vAlign w:val="center"/>
          </w:tcPr>
          <w:p w14:paraId="23C4CBFF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FD2BA6C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gridSpan w:val="2"/>
            <w:vAlign w:val="center"/>
          </w:tcPr>
          <w:p w14:paraId="62469155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48424A63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CD5C4E" w:rsidRPr="00C846B2" w14:paraId="1ABF5685" w14:textId="77777777" w:rsidTr="004816F0">
        <w:trPr>
          <w:trHeight w:val="1020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29D609C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 w14:paraId="1A90303E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gridSpan w:val="2"/>
            <w:vAlign w:val="center"/>
          </w:tcPr>
          <w:p w14:paraId="28977FD5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70FE8E4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gridSpan w:val="2"/>
            <w:vAlign w:val="center"/>
          </w:tcPr>
          <w:p w14:paraId="18665CDB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2A04F1DC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CD5C4E" w:rsidRPr="00C846B2" w14:paraId="75A4D2EF" w14:textId="77777777" w:rsidTr="004816F0">
        <w:trPr>
          <w:trHeight w:val="1020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966FEBD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2"/>
            <w:vAlign w:val="center"/>
          </w:tcPr>
          <w:p w14:paraId="3F476B02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gridSpan w:val="2"/>
            <w:vAlign w:val="center"/>
          </w:tcPr>
          <w:p w14:paraId="31E0F71B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E74964F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gridSpan w:val="2"/>
            <w:vAlign w:val="center"/>
          </w:tcPr>
          <w:p w14:paraId="79B723D2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01E6284D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CD5C4E" w:rsidRPr="00C846B2" w14:paraId="5FF6B1EC" w14:textId="77777777" w:rsidTr="004816F0">
        <w:trPr>
          <w:trHeight w:val="1020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4F3D072C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6</w:t>
            </w:r>
          </w:p>
        </w:tc>
        <w:tc>
          <w:tcPr>
            <w:tcW w:w="2835" w:type="dxa"/>
            <w:gridSpan w:val="2"/>
            <w:vAlign w:val="center"/>
          </w:tcPr>
          <w:p w14:paraId="73490690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gridSpan w:val="2"/>
            <w:vAlign w:val="center"/>
          </w:tcPr>
          <w:p w14:paraId="538DAB83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CF99B53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gridSpan w:val="2"/>
            <w:vAlign w:val="center"/>
          </w:tcPr>
          <w:p w14:paraId="0EC8BE16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4630FA14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CD5C4E" w:rsidRPr="00C846B2" w14:paraId="670C039F" w14:textId="77777777" w:rsidTr="004816F0">
        <w:trPr>
          <w:trHeight w:val="1020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161490B7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7</w:t>
            </w:r>
          </w:p>
        </w:tc>
        <w:tc>
          <w:tcPr>
            <w:tcW w:w="2835" w:type="dxa"/>
            <w:gridSpan w:val="2"/>
            <w:vAlign w:val="center"/>
          </w:tcPr>
          <w:p w14:paraId="2E007820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gridSpan w:val="2"/>
            <w:vAlign w:val="center"/>
          </w:tcPr>
          <w:p w14:paraId="630D2D94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B9A6B53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gridSpan w:val="2"/>
            <w:vAlign w:val="center"/>
          </w:tcPr>
          <w:p w14:paraId="3E13F97D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1F56FBF1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CD5C4E" w:rsidRPr="00C846B2" w14:paraId="3764831B" w14:textId="77777777" w:rsidTr="004816F0">
        <w:trPr>
          <w:trHeight w:val="992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52F3D802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8</w:t>
            </w:r>
          </w:p>
        </w:tc>
        <w:tc>
          <w:tcPr>
            <w:tcW w:w="2835" w:type="dxa"/>
            <w:gridSpan w:val="2"/>
            <w:vAlign w:val="center"/>
          </w:tcPr>
          <w:p w14:paraId="6FB2981F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gridSpan w:val="2"/>
            <w:vAlign w:val="center"/>
          </w:tcPr>
          <w:p w14:paraId="3182BD79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FAB871F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gridSpan w:val="2"/>
            <w:vAlign w:val="center"/>
          </w:tcPr>
          <w:p w14:paraId="726BAAFE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278BC07F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CD5C4E" w:rsidRPr="00C846B2" w14:paraId="1B39BA7D" w14:textId="77777777" w:rsidTr="004816F0">
        <w:trPr>
          <w:trHeight w:val="833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6067AC7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9</w:t>
            </w:r>
          </w:p>
        </w:tc>
        <w:tc>
          <w:tcPr>
            <w:tcW w:w="2835" w:type="dxa"/>
            <w:gridSpan w:val="2"/>
            <w:vAlign w:val="center"/>
          </w:tcPr>
          <w:p w14:paraId="61A0E135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gridSpan w:val="2"/>
            <w:vAlign w:val="center"/>
          </w:tcPr>
          <w:p w14:paraId="73ECA1F1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80D85C6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gridSpan w:val="2"/>
            <w:vAlign w:val="center"/>
          </w:tcPr>
          <w:p w14:paraId="19D1D413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21C199E5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CD5C4E" w:rsidRPr="00C846B2" w14:paraId="016769C2" w14:textId="77777777" w:rsidTr="004816F0">
        <w:trPr>
          <w:trHeight w:val="962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B40E27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10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14:paraId="668F9F3E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gridSpan w:val="2"/>
            <w:tcBorders>
              <w:bottom w:val="single" w:sz="12" w:space="0" w:color="auto"/>
            </w:tcBorders>
            <w:vAlign w:val="center"/>
          </w:tcPr>
          <w:p w14:paraId="2EDD0CC1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713F0BEC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14:paraId="1AB94556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50A5BD99" w14:textId="77777777" w:rsidR="00CD5C4E" w:rsidRPr="00C846B2" w:rsidRDefault="00CD5C4E" w:rsidP="004816F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CD5C4E" w:rsidRPr="00C846B2" w14:paraId="20E7A95A" w14:textId="77777777" w:rsidTr="004816F0">
        <w:trPr>
          <w:trHeight w:val="409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50DC6A" w14:textId="77777777" w:rsidR="00CD5C4E" w:rsidRPr="00C846B2" w:rsidRDefault="00CD5C4E" w:rsidP="004816F0">
            <w:pPr>
              <w:snapToGrid w:val="0"/>
              <w:jc w:val="center"/>
              <w:rPr>
                <w:rFonts w:ascii="標楷體" w:hAnsi="標楷體"/>
                <w:b/>
                <w:szCs w:val="24"/>
              </w:rPr>
            </w:pPr>
            <w:r w:rsidRPr="00C846B2">
              <w:rPr>
                <w:rFonts w:ascii="標楷體" w:hAnsi="標楷體" w:hint="eastAsia"/>
                <w:b/>
                <w:szCs w:val="24"/>
              </w:rPr>
              <w:t>班級導師審核簽章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24BD66" w14:textId="77777777" w:rsidR="00CD5C4E" w:rsidRPr="00C846B2" w:rsidRDefault="00CD5C4E" w:rsidP="004816F0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  <w:r w:rsidRPr="00C846B2">
              <w:rPr>
                <w:rFonts w:ascii="標楷體" w:hAnsi="標楷體" w:hint="eastAsia"/>
                <w:bCs/>
                <w:szCs w:val="24"/>
              </w:rPr>
              <w:t>讀書會召集人簽章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082F734" w14:textId="4A6EC6C4" w:rsidR="00CD5C4E" w:rsidRPr="00C846B2" w:rsidRDefault="00CD5C4E" w:rsidP="004816F0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  <w:r w:rsidRPr="00C846B2">
              <w:rPr>
                <w:rFonts w:ascii="標楷體" w:hAnsi="標楷體" w:cs="Times New Roman" w:hint="eastAsia"/>
                <w:bCs/>
              </w:rPr>
              <w:t>讀書會學生簽章</w:t>
            </w:r>
          </w:p>
        </w:tc>
        <w:tc>
          <w:tcPr>
            <w:tcW w:w="270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B52572F" w14:textId="77777777" w:rsidR="00CD5C4E" w:rsidRPr="00C846B2" w:rsidRDefault="00CD5C4E" w:rsidP="004816F0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  <w:r w:rsidRPr="00C846B2">
              <w:rPr>
                <w:rFonts w:ascii="標楷體" w:hAnsi="標楷體" w:hint="eastAsia"/>
                <w:bCs/>
                <w:szCs w:val="24"/>
              </w:rPr>
              <w:t>讀書會學生簽章</w:t>
            </w:r>
          </w:p>
        </w:tc>
      </w:tr>
      <w:tr w:rsidR="00CD5C4E" w:rsidRPr="00C846B2" w14:paraId="721C93AE" w14:textId="77777777" w:rsidTr="004816F0">
        <w:trPr>
          <w:trHeight w:val="796"/>
          <w:jc w:val="center"/>
        </w:trPr>
        <w:tc>
          <w:tcPr>
            <w:tcW w:w="253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589E29" w14:textId="77777777" w:rsidR="00CD5C4E" w:rsidRPr="00C846B2" w:rsidRDefault="00CD5C4E" w:rsidP="004816F0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87B23" w14:textId="77777777" w:rsidR="00CD5C4E" w:rsidRPr="00C846B2" w:rsidRDefault="00CD5C4E" w:rsidP="004816F0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58CB73" w14:textId="77777777" w:rsidR="00CD5C4E" w:rsidRPr="00C846B2" w:rsidRDefault="00CD5C4E" w:rsidP="004816F0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81DD88" w14:textId="77777777" w:rsidR="00CD5C4E" w:rsidRPr="00C846B2" w:rsidRDefault="00CD5C4E" w:rsidP="004816F0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CD5C4E" w:rsidRPr="00C846B2" w14:paraId="16FC7E22" w14:textId="77777777" w:rsidTr="004816F0">
        <w:trPr>
          <w:trHeight w:val="607"/>
          <w:jc w:val="center"/>
        </w:trPr>
        <w:tc>
          <w:tcPr>
            <w:tcW w:w="25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A5BEB" w14:textId="77777777" w:rsidR="00CD5C4E" w:rsidRPr="00C846B2" w:rsidRDefault="00CD5C4E" w:rsidP="004816F0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851AD1" w14:textId="77777777" w:rsidR="00CD5C4E" w:rsidRPr="00C846B2" w:rsidRDefault="00CD5C4E" w:rsidP="004816F0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29299" w14:textId="77777777" w:rsidR="00CD5C4E" w:rsidRPr="00C846B2" w:rsidRDefault="00CD5C4E" w:rsidP="004816F0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270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EED25" w14:textId="77777777" w:rsidR="00CD5C4E" w:rsidRPr="00C846B2" w:rsidRDefault="00CD5C4E" w:rsidP="004816F0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</w:tbl>
    <w:p w14:paraId="6F7FA216" w14:textId="77777777" w:rsidR="00CD5C4E" w:rsidRPr="00C846B2" w:rsidRDefault="00CD5C4E" w:rsidP="00CD5C4E">
      <w:pPr>
        <w:rPr>
          <w:rFonts w:ascii="標楷體" w:hAnsi="標楷體" w:cs="Times New Roman"/>
          <w:b/>
        </w:rPr>
      </w:pPr>
      <w:r w:rsidRPr="00C846B2">
        <w:rPr>
          <w:rFonts w:ascii="標楷體" w:hAnsi="標楷體" w:cs="Times New Roman"/>
          <w:b/>
        </w:rPr>
        <w:tab/>
      </w:r>
    </w:p>
    <w:p w14:paraId="7C909E03" w14:textId="0C43A1E4" w:rsidR="00437C60" w:rsidRPr="00CD5C4E" w:rsidRDefault="00CD5C4E" w:rsidP="00CD5C4E">
      <w:pPr>
        <w:rPr>
          <w:rFonts w:ascii="標楷體" w:hAnsi="標楷體" w:cs="Times New Roman"/>
          <w:b/>
        </w:rPr>
      </w:pPr>
      <w:r w:rsidRPr="00C846B2">
        <w:rPr>
          <w:rFonts w:ascii="標楷體" w:hAnsi="標楷體" w:hint="eastAsia"/>
          <w:szCs w:val="28"/>
        </w:rPr>
        <w:t>※如不敷使用，請自行增加欄位</w:t>
      </w:r>
      <w:r w:rsidR="006658AE">
        <w:rPr>
          <w:rFonts w:cs="Times New Roman"/>
          <w:b/>
        </w:rPr>
        <w:tab/>
      </w:r>
    </w:p>
    <w:sectPr w:rsidR="00437C60" w:rsidRPr="00CD5C4E" w:rsidSect="005D6A70">
      <w:footerReference w:type="default" r:id="rId9"/>
      <w:pgSz w:w="11906" w:h="16838"/>
      <w:pgMar w:top="284" w:right="284" w:bottom="284" w:left="28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5832F" w14:textId="77777777" w:rsidR="001D1322" w:rsidRDefault="001D1322" w:rsidP="004E0470">
      <w:r>
        <w:separator/>
      </w:r>
    </w:p>
  </w:endnote>
  <w:endnote w:type="continuationSeparator" w:id="0">
    <w:p w14:paraId="5EBF7DDA" w14:textId="77777777" w:rsidR="001D1322" w:rsidRDefault="001D1322" w:rsidP="004E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E4FD" w14:textId="77777777" w:rsidR="003977A2" w:rsidRDefault="003977A2" w:rsidP="003977A2">
    <w:pPr>
      <w:pStyle w:val="a6"/>
      <w:jc w:val="right"/>
    </w:pPr>
    <w:r>
      <w:rPr>
        <w:rFonts w:hint="eastAsia"/>
      </w:rPr>
      <w:t>11</w:t>
    </w:r>
    <w:r w:rsidR="009D6D4E">
      <w:rPr>
        <w:rFonts w:hint="eastAsia"/>
      </w:rPr>
      <w:t>3</w:t>
    </w:r>
    <w:r>
      <w:rPr>
        <w:rFonts w:hint="eastAsia"/>
      </w:rPr>
      <w:t>.01</w:t>
    </w:r>
  </w:p>
  <w:p w14:paraId="4267C3CF" w14:textId="77777777" w:rsidR="003977A2" w:rsidRDefault="003977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DA9AB" w14:textId="77777777" w:rsidR="001D1322" w:rsidRDefault="001D1322" w:rsidP="004E0470">
      <w:r>
        <w:separator/>
      </w:r>
    </w:p>
  </w:footnote>
  <w:footnote w:type="continuationSeparator" w:id="0">
    <w:p w14:paraId="58856CE4" w14:textId="77777777" w:rsidR="001D1322" w:rsidRDefault="001D1322" w:rsidP="004E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70"/>
    <w:rsid w:val="00003DC3"/>
    <w:rsid w:val="00023A8D"/>
    <w:rsid w:val="00097EAD"/>
    <w:rsid w:val="000A7FEC"/>
    <w:rsid w:val="000E7E60"/>
    <w:rsid w:val="0017170F"/>
    <w:rsid w:val="00174C96"/>
    <w:rsid w:val="001C3630"/>
    <w:rsid w:val="001D1322"/>
    <w:rsid w:val="0021313A"/>
    <w:rsid w:val="00241FA7"/>
    <w:rsid w:val="0027316B"/>
    <w:rsid w:val="00274138"/>
    <w:rsid w:val="00323C75"/>
    <w:rsid w:val="00346C2E"/>
    <w:rsid w:val="003644C9"/>
    <w:rsid w:val="003977A2"/>
    <w:rsid w:val="003C7CC8"/>
    <w:rsid w:val="00400E9F"/>
    <w:rsid w:val="004044AD"/>
    <w:rsid w:val="00437C60"/>
    <w:rsid w:val="00461A4E"/>
    <w:rsid w:val="004758AB"/>
    <w:rsid w:val="00481DAC"/>
    <w:rsid w:val="00487D5D"/>
    <w:rsid w:val="004E0470"/>
    <w:rsid w:val="004E5BA2"/>
    <w:rsid w:val="0050110A"/>
    <w:rsid w:val="00533815"/>
    <w:rsid w:val="00546A7B"/>
    <w:rsid w:val="00566630"/>
    <w:rsid w:val="00596CCB"/>
    <w:rsid w:val="005979B6"/>
    <w:rsid w:val="005D6A70"/>
    <w:rsid w:val="0060444A"/>
    <w:rsid w:val="00610832"/>
    <w:rsid w:val="006237A6"/>
    <w:rsid w:val="006658AE"/>
    <w:rsid w:val="00690800"/>
    <w:rsid w:val="006A5418"/>
    <w:rsid w:val="006E669C"/>
    <w:rsid w:val="00726074"/>
    <w:rsid w:val="007579EE"/>
    <w:rsid w:val="007841BC"/>
    <w:rsid w:val="00875575"/>
    <w:rsid w:val="00884255"/>
    <w:rsid w:val="008D6D7F"/>
    <w:rsid w:val="008D734C"/>
    <w:rsid w:val="00955F22"/>
    <w:rsid w:val="00987211"/>
    <w:rsid w:val="009D6256"/>
    <w:rsid w:val="009D6D4E"/>
    <w:rsid w:val="009E1D4E"/>
    <w:rsid w:val="009F733C"/>
    <w:rsid w:val="00A61722"/>
    <w:rsid w:val="00AC5120"/>
    <w:rsid w:val="00AF3251"/>
    <w:rsid w:val="00B613EE"/>
    <w:rsid w:val="00BF63E6"/>
    <w:rsid w:val="00C20D16"/>
    <w:rsid w:val="00C238A8"/>
    <w:rsid w:val="00C43E67"/>
    <w:rsid w:val="00CD5C4E"/>
    <w:rsid w:val="00D3186C"/>
    <w:rsid w:val="00D404F2"/>
    <w:rsid w:val="00D44156"/>
    <w:rsid w:val="00D47740"/>
    <w:rsid w:val="00D92C68"/>
    <w:rsid w:val="00DC2233"/>
    <w:rsid w:val="00DF2AEE"/>
    <w:rsid w:val="00E10B7C"/>
    <w:rsid w:val="00E13059"/>
    <w:rsid w:val="00E31FA2"/>
    <w:rsid w:val="00E56778"/>
    <w:rsid w:val="00E7175B"/>
    <w:rsid w:val="00E8637A"/>
    <w:rsid w:val="00E91780"/>
    <w:rsid w:val="00EC7B36"/>
    <w:rsid w:val="00EF0683"/>
    <w:rsid w:val="00F23C3C"/>
    <w:rsid w:val="00F31AAF"/>
    <w:rsid w:val="00F5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06F9F"/>
  <w15:chartTrackingRefBased/>
  <w15:docId w15:val="{E5D6D808-5526-4566-9DB4-8EE057FF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AC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DAC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0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0470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0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0470"/>
    <w:rPr>
      <w:rFonts w:ascii="Times New Roman" w:eastAsia="標楷體" w:hAnsi="Times New Roman"/>
      <w:sz w:val="20"/>
      <w:szCs w:val="20"/>
    </w:rPr>
  </w:style>
  <w:style w:type="paragraph" w:styleId="a8">
    <w:name w:val="List Paragraph"/>
    <w:basedOn w:val="a"/>
    <w:uiPriority w:val="34"/>
    <w:qFormat/>
    <w:rsid w:val="005D6A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&#20126;&#27954;&#22823;&#23416;%5bAsia%20University%5d\ASIA-&#24464;&#40251;&#24681;\05&#12289;&#35506;&#26989;&#36628;&#23566;&#30003;&#35531;\&#35506;&#26989;&#36628;&#23566;&#30003;&#35531;(112%20&#36774;&#27861;&#26356;&#26032;&#29256;-&#40251;&#24681;)\&#36628;&#23566;&#26178;&#38291;&#35215;&#21123;&#34920;(&#38468;&#34920;&#20108;)0416v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7" ma:contentTypeDescription="Create a new document." ma:contentTypeScope="" ma:versionID="2bf99455ffebcf0a14c64a9c8dc9083f">
  <xsd:schema xmlns:xsd="http://www.w3.org/2001/XMLSchema" xmlns:xs="http://www.w3.org/2001/XMLSchema" xmlns:p="http://schemas.microsoft.com/office/2006/metadata/properties" xmlns:ns3="5e054514-0fc5-4109-a191-d45b0d70494f" targetNamespace="http://schemas.microsoft.com/office/2006/metadata/properties" ma:root="true" ma:fieldsID="9256909c9a8b286100c93b68ce9d5090" ns3:_="">
    <xsd:import namespace="5e054514-0fc5-4109-a191-d45b0d704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F8B5B-DE52-4204-AC42-42F7F5166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3D06AB-F5F5-4C6C-B8AB-A03C508A4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97DB6-89F5-421A-BB6A-912EC21F7D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輔導時間規劃表(附表二)0416v.dotx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周佩誼</cp:lastModifiedBy>
  <cp:revision>6</cp:revision>
  <cp:lastPrinted>2023-01-07T07:05:00Z</cp:lastPrinted>
  <dcterms:created xsi:type="dcterms:W3CDTF">2024-04-17T01:07:00Z</dcterms:created>
  <dcterms:modified xsi:type="dcterms:W3CDTF">2026-01-29T07:15:00Z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